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7F" w:rsidRPr="00AA3DD6" w:rsidRDefault="00442F7F" w:rsidP="00AA3D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3DD6">
        <w:rPr>
          <w:rFonts w:ascii="Times New Roman" w:hAnsi="Times New Roman" w:cs="Times New Roman"/>
          <w:b/>
          <w:bCs/>
          <w:sz w:val="36"/>
          <w:szCs w:val="36"/>
        </w:rPr>
        <w:t xml:space="preserve">Конкурс на включение в кадровый резерв с </w:t>
      </w:r>
      <w:r>
        <w:rPr>
          <w:rFonts w:ascii="Times New Roman" w:hAnsi="Times New Roman" w:cs="Times New Roman"/>
          <w:b/>
          <w:bCs/>
          <w:sz w:val="36"/>
          <w:szCs w:val="36"/>
        </w:rPr>
        <w:t>16</w:t>
      </w:r>
      <w:r w:rsidRPr="001803B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апреля</w:t>
      </w:r>
      <w:r w:rsidRPr="001803BB"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1803BB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  <w:r w:rsidRPr="00AA3DD6">
        <w:rPr>
          <w:rFonts w:ascii="Times New Roman" w:hAnsi="Times New Roman" w:cs="Times New Roman"/>
          <w:b/>
          <w:bCs/>
          <w:sz w:val="36"/>
          <w:szCs w:val="36"/>
        </w:rPr>
        <w:t xml:space="preserve"> по </w:t>
      </w:r>
      <w:r>
        <w:rPr>
          <w:rFonts w:ascii="Times New Roman" w:hAnsi="Times New Roman" w:cs="Times New Roman"/>
          <w:b/>
          <w:bCs/>
          <w:sz w:val="36"/>
          <w:szCs w:val="36"/>
        </w:rPr>
        <w:t>02</w:t>
      </w:r>
      <w:r w:rsidRPr="001803B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июня 2025</w:t>
      </w:r>
      <w:r w:rsidRPr="00AA3DD6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:rsidR="00442F7F" w:rsidRDefault="00442F7F" w:rsidP="007C3334">
      <w:pPr>
        <w:pStyle w:val="NoSpacing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Pr="00AA3DD6">
        <w:rPr>
          <w:rFonts w:ascii="Times New Roman" w:hAnsi="Times New Roman" w:cs="Times New Roman"/>
          <w:sz w:val="28"/>
          <w:szCs w:val="28"/>
        </w:rPr>
        <w:t xml:space="preserve">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3DD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проводит конкурс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кадрового резерва для замещения </w:t>
      </w:r>
      <w:r w:rsidRPr="00AA3DD6">
        <w:rPr>
          <w:rFonts w:ascii="Times New Roman" w:hAnsi="Times New Roman" w:cs="Times New Roman"/>
          <w:sz w:val="28"/>
          <w:szCs w:val="28"/>
        </w:rPr>
        <w:t xml:space="preserve">вакантных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финансовом управлении </w:t>
      </w:r>
      <w:r w:rsidRPr="00AA3DD6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DD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42F7F" w:rsidRPr="00AA3DD6" w:rsidRDefault="00442F7F" w:rsidP="007C3334">
      <w:pPr>
        <w:spacing w:after="0" w:line="24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DD6">
        <w:rPr>
          <w:rFonts w:ascii="Times New Roman" w:hAnsi="Times New Roman" w:cs="Times New Roman"/>
          <w:b/>
          <w:bCs/>
          <w:sz w:val="28"/>
          <w:szCs w:val="28"/>
        </w:rPr>
        <w:t>Ведущая группа должностей муниципальной службы:</w:t>
      </w:r>
    </w:p>
    <w:p w:rsidR="00442F7F" w:rsidRPr="00AC3CF3" w:rsidRDefault="00442F7F" w:rsidP="00AC3CF3">
      <w:pPr>
        <w:pStyle w:val="NoSpacing"/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AC3CF3"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управления </w:t>
      </w:r>
    </w:p>
    <w:p w:rsidR="00442F7F" w:rsidRPr="00AC3CF3" w:rsidRDefault="00442F7F" w:rsidP="00AC3CF3">
      <w:pPr>
        <w:pStyle w:val="NoSpacing"/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AC3CF3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AC3CF3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муниципального финансового контроля</w:t>
      </w:r>
    </w:p>
    <w:p w:rsidR="00442F7F" w:rsidRPr="00AC3CF3" w:rsidRDefault="00442F7F" w:rsidP="00AC3CF3">
      <w:pPr>
        <w:pStyle w:val="NoSpacing"/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AC3CF3">
        <w:rPr>
          <w:rFonts w:ascii="Times New Roman" w:hAnsi="Times New Roman" w:cs="Times New Roman"/>
          <w:sz w:val="28"/>
          <w:szCs w:val="28"/>
        </w:rPr>
        <w:t>Начальник отдела планирования и анализа расходов бюджета финансового управления</w:t>
      </w:r>
    </w:p>
    <w:p w:rsidR="00442F7F" w:rsidRPr="00AC3CF3" w:rsidRDefault="00442F7F" w:rsidP="00AC3CF3">
      <w:pPr>
        <w:pStyle w:val="NoSpacing"/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AC3CF3">
        <w:rPr>
          <w:rFonts w:ascii="Times New Roman" w:hAnsi="Times New Roman" w:cs="Times New Roman"/>
          <w:sz w:val="28"/>
          <w:szCs w:val="28"/>
        </w:rPr>
        <w:t>Начальник отдела бухгалтерского учета, исполнения бюджета и консолидированной отчетности- главный бухгалтер финансового управления</w:t>
      </w:r>
    </w:p>
    <w:p w:rsidR="00442F7F" w:rsidRPr="00AC3CF3" w:rsidRDefault="00442F7F" w:rsidP="00AC3CF3">
      <w:pPr>
        <w:pStyle w:val="NoSpacing"/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AC3CF3">
        <w:rPr>
          <w:rFonts w:ascii="Times New Roman" w:hAnsi="Times New Roman" w:cs="Times New Roman"/>
          <w:sz w:val="28"/>
          <w:szCs w:val="28"/>
        </w:rPr>
        <w:t>Начальник планирования, анализа доходов и налогового потенциала бюджета финансового управления</w:t>
      </w:r>
    </w:p>
    <w:p w:rsidR="00442F7F" w:rsidRPr="00AC3CF3" w:rsidRDefault="00442F7F" w:rsidP="00AC3CF3">
      <w:pPr>
        <w:pStyle w:val="NoSpacing"/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AC3CF3">
        <w:rPr>
          <w:rFonts w:ascii="Times New Roman" w:hAnsi="Times New Roman" w:cs="Times New Roman"/>
          <w:sz w:val="28"/>
          <w:szCs w:val="28"/>
        </w:rPr>
        <w:t>Заместитель начальника отдела планирования и анализа расходов бюджета финансового управления</w:t>
      </w:r>
    </w:p>
    <w:p w:rsidR="00442F7F" w:rsidRPr="00AC3CF3" w:rsidRDefault="00442F7F" w:rsidP="00AC3CF3">
      <w:pPr>
        <w:pStyle w:val="NoSpacing"/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AC3CF3">
        <w:rPr>
          <w:rFonts w:ascii="Times New Roman" w:hAnsi="Times New Roman" w:cs="Times New Roman"/>
          <w:sz w:val="28"/>
          <w:szCs w:val="28"/>
        </w:rPr>
        <w:t>Заместитель начальника отдела бухгалтерского учета, исполнения бюджета и консолидированной отчетности-заместитель главного бухгалтера финансового управления</w:t>
      </w:r>
    </w:p>
    <w:p w:rsidR="00442F7F" w:rsidRPr="00AC3CF3" w:rsidRDefault="00442F7F" w:rsidP="00AC3CF3">
      <w:pPr>
        <w:pStyle w:val="NoSpacing"/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AC3CF3">
        <w:rPr>
          <w:rFonts w:ascii="Times New Roman" w:hAnsi="Times New Roman" w:cs="Times New Roman"/>
          <w:sz w:val="28"/>
          <w:szCs w:val="28"/>
        </w:rPr>
        <w:t xml:space="preserve">Заместитель начальника планирования, анализа доходов и налогового потенциала бюджета финансового управления </w:t>
      </w:r>
    </w:p>
    <w:p w:rsidR="00442F7F" w:rsidRPr="00E94148" w:rsidRDefault="00442F7F" w:rsidP="00AC3CF3">
      <w:pPr>
        <w:pStyle w:val="NoSpacing"/>
        <w:spacing w:line="240" w:lineRule="exac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94148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требования:</w:t>
      </w:r>
    </w:p>
    <w:p w:rsidR="00442F7F" w:rsidRPr="00AA3DD6" w:rsidRDefault="00442F7F" w:rsidP="007C3334">
      <w:pPr>
        <w:pStyle w:val="NoSpacing"/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AA3DD6">
        <w:rPr>
          <w:rFonts w:ascii="Times New Roman" w:hAnsi="Times New Roman" w:cs="Times New Roman"/>
          <w:sz w:val="28"/>
          <w:szCs w:val="28"/>
        </w:rPr>
        <w:t>к образованию: наличие высшего образования;</w:t>
      </w:r>
    </w:p>
    <w:p w:rsidR="00442F7F" w:rsidRPr="00AA3DD6" w:rsidRDefault="00442F7F" w:rsidP="007C3334">
      <w:pPr>
        <w:pStyle w:val="NoSpacing"/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AA3DD6">
        <w:rPr>
          <w:rFonts w:ascii="Times New Roman" w:hAnsi="Times New Roman" w:cs="Times New Roman"/>
          <w:sz w:val="28"/>
          <w:szCs w:val="28"/>
        </w:rPr>
        <w:t>к стажу работы: без предъявления требований к стажу работы</w:t>
      </w:r>
    </w:p>
    <w:p w:rsidR="00442F7F" w:rsidRPr="006D1FB1" w:rsidRDefault="00442F7F" w:rsidP="007C3334">
      <w:pPr>
        <w:pStyle w:val="NoSpacing"/>
        <w:spacing w:line="24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FB1">
        <w:rPr>
          <w:rFonts w:ascii="Times New Roman" w:hAnsi="Times New Roman" w:cs="Times New Roman"/>
          <w:b/>
          <w:bCs/>
          <w:sz w:val="28"/>
          <w:szCs w:val="28"/>
        </w:rPr>
        <w:t>Требования к знаниям и умениям:</w:t>
      </w:r>
    </w:p>
    <w:p w:rsidR="00442F7F" w:rsidRDefault="00442F7F" w:rsidP="007C3334">
      <w:pPr>
        <w:pStyle w:val="NoSpacing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Конституции Российской Федерации, Устава (Основного Закона) Ставропольского края, основ экономики и социально – политического развития общества, основ законодательства Российской Федерации и Ставропольского края о местном самоуправлении и муниципальной службе, основ государственного и муниципального управления, основ трудового законодательства Российской Федерации,  законодательства о противодействии  коррупции, принципы организации органов государственной власти и органов местного самоуправления, Устава Кировского муниципального округа Ставропольского края, иных нормативных правовых актов применительно к исполнению должностных обязанностей, основ управления персоналом.</w:t>
      </w:r>
    </w:p>
    <w:p w:rsidR="00442F7F" w:rsidRDefault="00442F7F" w:rsidP="007C3334">
      <w:pPr>
        <w:pStyle w:val="NoSpacing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умения: </w:t>
      </w:r>
      <w:r w:rsidRPr="00A71441">
        <w:rPr>
          <w:rFonts w:ascii="Times New Roman" w:hAnsi="Times New Roman" w:cs="Times New Roman"/>
          <w:sz w:val="28"/>
          <w:szCs w:val="28"/>
        </w:rPr>
        <w:t>мыслить системно; планировать и рационально использовать рабочее время; достигать результата; коммуникативными умениями; работать в стрессовых условиях; совершенствовать свой профессиональный уровень.</w:t>
      </w:r>
    </w:p>
    <w:p w:rsidR="00442F7F" w:rsidRDefault="00442F7F" w:rsidP="007C3334">
      <w:pPr>
        <w:pStyle w:val="NoSpacing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A71441">
        <w:rPr>
          <w:rFonts w:ascii="Times New Roman" w:hAnsi="Times New Roman" w:cs="Times New Roman"/>
          <w:b/>
          <w:bCs/>
          <w:sz w:val="28"/>
          <w:szCs w:val="28"/>
        </w:rPr>
        <w:t>ица, желающие участвовать в 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нкурсе </w:t>
      </w:r>
      <w:r>
        <w:rPr>
          <w:rFonts w:ascii="Times New Roman" w:hAnsi="Times New Roman" w:cs="Times New Roman"/>
          <w:sz w:val="28"/>
          <w:szCs w:val="28"/>
        </w:rPr>
        <w:t>представляют документы главному специалисту финансового управления администрации Кировского муниципального округа Ставропольского края (357300 Ставропольский край, Кировский район, г. Новопавловск, площадь Ленина 1, каб. 17):</w:t>
      </w:r>
    </w:p>
    <w:p w:rsidR="00442F7F" w:rsidRPr="00A71441" w:rsidRDefault="00442F7F" w:rsidP="007C3334">
      <w:pPr>
        <w:pStyle w:val="NoSpacing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441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442F7F" w:rsidRPr="00A71441" w:rsidRDefault="00442F7F" w:rsidP="007C3334">
      <w:pPr>
        <w:pStyle w:val="NoSpacing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441">
        <w:rPr>
          <w:rFonts w:ascii="Times New Roman" w:hAnsi="Times New Roman" w:cs="Times New Roman"/>
          <w:sz w:val="28"/>
          <w:szCs w:val="28"/>
        </w:rPr>
        <w:t xml:space="preserve">б) заполненную анкету </w:t>
      </w:r>
      <w:r>
        <w:rPr>
          <w:rFonts w:ascii="Times New Roman" w:hAnsi="Times New Roman" w:cs="Times New Roman"/>
          <w:sz w:val="28"/>
          <w:szCs w:val="28"/>
        </w:rPr>
        <w:t xml:space="preserve">(утверждена Указом Президента Российской Федерации от 10 октября 2024 г. № 870), </w:t>
      </w:r>
      <w:r w:rsidRPr="00A71441">
        <w:rPr>
          <w:rFonts w:ascii="Times New Roman" w:hAnsi="Times New Roman" w:cs="Times New Roman"/>
          <w:sz w:val="28"/>
          <w:szCs w:val="28"/>
        </w:rPr>
        <w:t>с приложением фотографии;</w:t>
      </w:r>
    </w:p>
    <w:p w:rsidR="00442F7F" w:rsidRPr="00A71441" w:rsidRDefault="00442F7F" w:rsidP="007C3334">
      <w:pPr>
        <w:pStyle w:val="NoSpacing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441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42F7F" w:rsidRPr="00A71441" w:rsidRDefault="00442F7F" w:rsidP="007C3334">
      <w:pPr>
        <w:pStyle w:val="NoSpacing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441">
        <w:rPr>
          <w:rFonts w:ascii="Times New Roman" w:hAnsi="Times New Roman" w:cs="Times New Roman"/>
          <w:sz w:val="28"/>
          <w:szCs w:val="28"/>
        </w:rPr>
        <w:t>г) копию трудовой книжки или иные документы, подтверждающие трудовую (слу</w:t>
      </w:r>
      <w:r>
        <w:rPr>
          <w:rFonts w:ascii="Times New Roman" w:hAnsi="Times New Roman" w:cs="Times New Roman"/>
          <w:sz w:val="28"/>
          <w:szCs w:val="28"/>
        </w:rPr>
        <w:t xml:space="preserve">жебную) деятельность гражданина, а также </w:t>
      </w:r>
      <w:r w:rsidRPr="00A71441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– о дополнительном профессиональном образовании и о присвоении ученой степени, ученого звания;</w:t>
      </w:r>
    </w:p>
    <w:p w:rsidR="00442F7F" w:rsidRPr="00A71441" w:rsidRDefault="00442F7F" w:rsidP="007C3334">
      <w:pPr>
        <w:pStyle w:val="NoSpacing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441">
        <w:rPr>
          <w:rFonts w:ascii="Times New Roman" w:hAnsi="Times New Roman" w:cs="Times New Roman"/>
          <w:sz w:val="28"/>
          <w:szCs w:val="28"/>
        </w:rPr>
        <w:t xml:space="preserve">д) документ об отсутствии у гражданина заболевания, препятствующего поступлению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A71441">
        <w:rPr>
          <w:rFonts w:ascii="Times New Roman" w:hAnsi="Times New Roman" w:cs="Times New Roman"/>
          <w:sz w:val="28"/>
          <w:szCs w:val="28"/>
        </w:rPr>
        <w:t xml:space="preserve">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по учетной форме 001-ГС/у, утвержденной приказом Минздравсоцразвития России от 14 декабря 2009 г. № 984 н);</w:t>
      </w:r>
    </w:p>
    <w:p w:rsidR="00442F7F" w:rsidRDefault="00442F7F" w:rsidP="007C3334">
      <w:pPr>
        <w:pStyle w:val="NoSpacing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441">
        <w:rPr>
          <w:rFonts w:ascii="Times New Roman" w:hAnsi="Times New Roman" w:cs="Times New Roman"/>
          <w:sz w:val="28"/>
          <w:szCs w:val="28"/>
        </w:rPr>
        <w:t>е) согласие на обработку персональных данных.</w:t>
      </w:r>
    </w:p>
    <w:p w:rsidR="00442F7F" w:rsidRDefault="00442F7F" w:rsidP="007C3334">
      <w:pPr>
        <w:pStyle w:val="NoSpacing"/>
        <w:spacing w:line="24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F7F" w:rsidRDefault="00442F7F" w:rsidP="007C3334">
      <w:pPr>
        <w:pStyle w:val="NoSpacing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52F">
        <w:rPr>
          <w:rFonts w:ascii="Times New Roman" w:hAnsi="Times New Roman" w:cs="Times New Roman"/>
          <w:b/>
          <w:bCs/>
          <w:sz w:val="28"/>
          <w:szCs w:val="28"/>
        </w:rPr>
        <w:t>Документы принимаютс</w:t>
      </w:r>
      <w:r>
        <w:rPr>
          <w:rFonts w:ascii="Times New Roman" w:hAnsi="Times New Roman" w:cs="Times New Roman"/>
          <w:b/>
          <w:bCs/>
          <w:sz w:val="28"/>
          <w:szCs w:val="28"/>
        </w:rPr>
        <w:t>я с 16</w:t>
      </w:r>
      <w:r w:rsidRPr="00861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86109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6109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14</w:t>
      </w:r>
      <w:r w:rsidRPr="00861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мая 2025</w:t>
      </w:r>
      <w:r w:rsidRPr="0025652F">
        <w:rPr>
          <w:rFonts w:ascii="Times New Roman" w:hAnsi="Times New Roman" w:cs="Times New Roman"/>
          <w:b/>
          <w:bCs/>
          <w:sz w:val="28"/>
          <w:szCs w:val="28"/>
        </w:rPr>
        <w:t xml:space="preserve"> года включительно, ежедневно с понедельника по пятницу с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5652F">
        <w:rPr>
          <w:rFonts w:ascii="Times New Roman" w:hAnsi="Times New Roman" w:cs="Times New Roman"/>
          <w:b/>
          <w:bCs/>
          <w:sz w:val="28"/>
          <w:szCs w:val="28"/>
        </w:rPr>
        <w:t>.00 до 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5652F">
        <w:rPr>
          <w:rFonts w:ascii="Times New Roman" w:hAnsi="Times New Roman" w:cs="Times New Roman"/>
          <w:b/>
          <w:bCs/>
          <w:sz w:val="28"/>
          <w:szCs w:val="28"/>
        </w:rPr>
        <w:t>.00 (перерыв с 13.00 до 14.00)</w:t>
      </w:r>
      <w:r w:rsidRPr="00AA3DD6">
        <w:rPr>
          <w:rFonts w:ascii="Times New Roman" w:hAnsi="Times New Roman" w:cs="Times New Roman"/>
          <w:sz w:val="28"/>
          <w:szCs w:val="28"/>
        </w:rPr>
        <w:t>.</w:t>
      </w:r>
    </w:p>
    <w:p w:rsidR="00442F7F" w:rsidRDefault="00442F7F" w:rsidP="007C3334">
      <w:pPr>
        <w:pStyle w:val="NoSpacing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7F" w:rsidRDefault="00442F7F" w:rsidP="00D270C2">
      <w:pPr>
        <w:pStyle w:val="NoSpacing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проведения конкурса можно ознакомиться по телефону: 8 (87938) 5-13-68 </w:t>
      </w:r>
    </w:p>
    <w:p w:rsidR="00442F7F" w:rsidRDefault="00442F7F" w:rsidP="007C3334">
      <w:pPr>
        <w:pStyle w:val="NoSpacing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42F7F" w:rsidSect="00AA3D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84F"/>
    <w:multiLevelType w:val="hybridMultilevel"/>
    <w:tmpl w:val="A5985AF2"/>
    <w:lvl w:ilvl="0" w:tplc="B1B4BF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1728EB"/>
    <w:multiLevelType w:val="hybridMultilevel"/>
    <w:tmpl w:val="9CDAC01A"/>
    <w:lvl w:ilvl="0" w:tplc="816A3D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890039"/>
    <w:multiLevelType w:val="hybridMultilevel"/>
    <w:tmpl w:val="9AEA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2619C"/>
    <w:multiLevelType w:val="hybridMultilevel"/>
    <w:tmpl w:val="D9AC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F03"/>
    <w:rsid w:val="00045D9E"/>
    <w:rsid w:val="00050A2F"/>
    <w:rsid w:val="00080B23"/>
    <w:rsid w:val="000826AA"/>
    <w:rsid w:val="00093207"/>
    <w:rsid w:val="00095889"/>
    <w:rsid w:val="000A690D"/>
    <w:rsid w:val="000B5B67"/>
    <w:rsid w:val="000D4E91"/>
    <w:rsid w:val="000E7E24"/>
    <w:rsid w:val="000F1E19"/>
    <w:rsid w:val="000F46C3"/>
    <w:rsid w:val="000F4DF9"/>
    <w:rsid w:val="000F75B5"/>
    <w:rsid w:val="000F7F21"/>
    <w:rsid w:val="001019DE"/>
    <w:rsid w:val="0010285A"/>
    <w:rsid w:val="0011626D"/>
    <w:rsid w:val="00137F99"/>
    <w:rsid w:val="001407F5"/>
    <w:rsid w:val="0015164C"/>
    <w:rsid w:val="00153B2C"/>
    <w:rsid w:val="00160DBC"/>
    <w:rsid w:val="00161F4B"/>
    <w:rsid w:val="0017004C"/>
    <w:rsid w:val="00170E79"/>
    <w:rsid w:val="00176530"/>
    <w:rsid w:val="001803BB"/>
    <w:rsid w:val="001876A2"/>
    <w:rsid w:val="00197E40"/>
    <w:rsid w:val="001C57DB"/>
    <w:rsid w:val="001D09A1"/>
    <w:rsid w:val="001D74BE"/>
    <w:rsid w:val="001E0E2C"/>
    <w:rsid w:val="00201115"/>
    <w:rsid w:val="0021408F"/>
    <w:rsid w:val="0022013B"/>
    <w:rsid w:val="00226FB6"/>
    <w:rsid w:val="002527C1"/>
    <w:rsid w:val="0025652F"/>
    <w:rsid w:val="00257024"/>
    <w:rsid w:val="00262CB0"/>
    <w:rsid w:val="002738CF"/>
    <w:rsid w:val="00277D1E"/>
    <w:rsid w:val="00284F3F"/>
    <w:rsid w:val="002946F8"/>
    <w:rsid w:val="002948B9"/>
    <w:rsid w:val="00297759"/>
    <w:rsid w:val="002A1401"/>
    <w:rsid w:val="002B2C0A"/>
    <w:rsid w:val="002B3DF0"/>
    <w:rsid w:val="002E073F"/>
    <w:rsid w:val="002F72CB"/>
    <w:rsid w:val="002F779E"/>
    <w:rsid w:val="00301BF4"/>
    <w:rsid w:val="00314A1D"/>
    <w:rsid w:val="00320315"/>
    <w:rsid w:val="00320BB0"/>
    <w:rsid w:val="00327F39"/>
    <w:rsid w:val="00333A92"/>
    <w:rsid w:val="00334999"/>
    <w:rsid w:val="00340637"/>
    <w:rsid w:val="00340F00"/>
    <w:rsid w:val="00345CAC"/>
    <w:rsid w:val="00347BE8"/>
    <w:rsid w:val="00354202"/>
    <w:rsid w:val="00355F03"/>
    <w:rsid w:val="00373FAD"/>
    <w:rsid w:val="003942CD"/>
    <w:rsid w:val="003A0014"/>
    <w:rsid w:val="003B528F"/>
    <w:rsid w:val="003B75B3"/>
    <w:rsid w:val="003C49B3"/>
    <w:rsid w:val="003D3F93"/>
    <w:rsid w:val="003E0DFC"/>
    <w:rsid w:val="003F28FF"/>
    <w:rsid w:val="004275EB"/>
    <w:rsid w:val="004314DE"/>
    <w:rsid w:val="00442F7F"/>
    <w:rsid w:val="004450B7"/>
    <w:rsid w:val="0045449F"/>
    <w:rsid w:val="004571E7"/>
    <w:rsid w:val="0046227E"/>
    <w:rsid w:val="00466608"/>
    <w:rsid w:val="004829AF"/>
    <w:rsid w:val="004912D1"/>
    <w:rsid w:val="004D08BB"/>
    <w:rsid w:val="004E1FB8"/>
    <w:rsid w:val="004E5928"/>
    <w:rsid w:val="005043A8"/>
    <w:rsid w:val="005130B1"/>
    <w:rsid w:val="00517CF2"/>
    <w:rsid w:val="00517F4C"/>
    <w:rsid w:val="00525ADE"/>
    <w:rsid w:val="0054396E"/>
    <w:rsid w:val="00561489"/>
    <w:rsid w:val="00563847"/>
    <w:rsid w:val="005950FA"/>
    <w:rsid w:val="005A1BBB"/>
    <w:rsid w:val="005A6245"/>
    <w:rsid w:val="005A773A"/>
    <w:rsid w:val="005B0DCC"/>
    <w:rsid w:val="005C3095"/>
    <w:rsid w:val="005C361D"/>
    <w:rsid w:val="005E28C4"/>
    <w:rsid w:val="005E6CB2"/>
    <w:rsid w:val="005F21D0"/>
    <w:rsid w:val="005F37B2"/>
    <w:rsid w:val="005F632B"/>
    <w:rsid w:val="00611374"/>
    <w:rsid w:val="006213CA"/>
    <w:rsid w:val="00630D9D"/>
    <w:rsid w:val="006528A0"/>
    <w:rsid w:val="00662E7C"/>
    <w:rsid w:val="00665C9D"/>
    <w:rsid w:val="006715BB"/>
    <w:rsid w:val="00672169"/>
    <w:rsid w:val="00684648"/>
    <w:rsid w:val="00684A3D"/>
    <w:rsid w:val="006A0B71"/>
    <w:rsid w:val="006A53D1"/>
    <w:rsid w:val="006D1FB1"/>
    <w:rsid w:val="006E24D7"/>
    <w:rsid w:val="006E2EF6"/>
    <w:rsid w:val="006E503F"/>
    <w:rsid w:val="006E79ED"/>
    <w:rsid w:val="006F1960"/>
    <w:rsid w:val="006F4F7A"/>
    <w:rsid w:val="00701218"/>
    <w:rsid w:val="00701DB4"/>
    <w:rsid w:val="00716138"/>
    <w:rsid w:val="00721FB4"/>
    <w:rsid w:val="007225E3"/>
    <w:rsid w:val="00725A3B"/>
    <w:rsid w:val="0073052D"/>
    <w:rsid w:val="00734C38"/>
    <w:rsid w:val="007563EF"/>
    <w:rsid w:val="00783264"/>
    <w:rsid w:val="00790ACB"/>
    <w:rsid w:val="0079112D"/>
    <w:rsid w:val="00797BCA"/>
    <w:rsid w:val="00797EA1"/>
    <w:rsid w:val="007A6910"/>
    <w:rsid w:val="007B16CD"/>
    <w:rsid w:val="007B7A8A"/>
    <w:rsid w:val="007C2586"/>
    <w:rsid w:val="007C3334"/>
    <w:rsid w:val="007C3B61"/>
    <w:rsid w:val="007D7A87"/>
    <w:rsid w:val="007E7464"/>
    <w:rsid w:val="007F768D"/>
    <w:rsid w:val="008156F9"/>
    <w:rsid w:val="00827FA6"/>
    <w:rsid w:val="008423A8"/>
    <w:rsid w:val="008430BE"/>
    <w:rsid w:val="008509F5"/>
    <w:rsid w:val="008534E9"/>
    <w:rsid w:val="0086109F"/>
    <w:rsid w:val="00866E50"/>
    <w:rsid w:val="008821A9"/>
    <w:rsid w:val="00884985"/>
    <w:rsid w:val="0089533C"/>
    <w:rsid w:val="008A58AE"/>
    <w:rsid w:val="008B2FE8"/>
    <w:rsid w:val="008E3C5B"/>
    <w:rsid w:val="008E70A7"/>
    <w:rsid w:val="00904429"/>
    <w:rsid w:val="009054C9"/>
    <w:rsid w:val="00907524"/>
    <w:rsid w:val="00910BFD"/>
    <w:rsid w:val="00915E93"/>
    <w:rsid w:val="00920D59"/>
    <w:rsid w:val="00923B07"/>
    <w:rsid w:val="00932E91"/>
    <w:rsid w:val="00935506"/>
    <w:rsid w:val="009524F8"/>
    <w:rsid w:val="00956A10"/>
    <w:rsid w:val="00977F47"/>
    <w:rsid w:val="00983395"/>
    <w:rsid w:val="009A0FA6"/>
    <w:rsid w:val="009A33B1"/>
    <w:rsid w:val="009C49DC"/>
    <w:rsid w:val="009D577A"/>
    <w:rsid w:val="00A048A1"/>
    <w:rsid w:val="00A11B27"/>
    <w:rsid w:val="00A15701"/>
    <w:rsid w:val="00A2554E"/>
    <w:rsid w:val="00A26A10"/>
    <w:rsid w:val="00A3676F"/>
    <w:rsid w:val="00A644DD"/>
    <w:rsid w:val="00A674EF"/>
    <w:rsid w:val="00A71441"/>
    <w:rsid w:val="00A74049"/>
    <w:rsid w:val="00A76543"/>
    <w:rsid w:val="00A802DB"/>
    <w:rsid w:val="00A95B69"/>
    <w:rsid w:val="00AA3DD6"/>
    <w:rsid w:val="00AB3A79"/>
    <w:rsid w:val="00AC0CBE"/>
    <w:rsid w:val="00AC3CF3"/>
    <w:rsid w:val="00B11718"/>
    <w:rsid w:val="00B16E04"/>
    <w:rsid w:val="00B1775D"/>
    <w:rsid w:val="00B20C26"/>
    <w:rsid w:val="00B22CCA"/>
    <w:rsid w:val="00B457FD"/>
    <w:rsid w:val="00B519BE"/>
    <w:rsid w:val="00B606BF"/>
    <w:rsid w:val="00B75821"/>
    <w:rsid w:val="00B808D2"/>
    <w:rsid w:val="00B95733"/>
    <w:rsid w:val="00BA1558"/>
    <w:rsid w:val="00BB5CE9"/>
    <w:rsid w:val="00BC3E6B"/>
    <w:rsid w:val="00BD5BDC"/>
    <w:rsid w:val="00BE0909"/>
    <w:rsid w:val="00BF4EE1"/>
    <w:rsid w:val="00BF5A78"/>
    <w:rsid w:val="00C01475"/>
    <w:rsid w:val="00C21531"/>
    <w:rsid w:val="00C23F5A"/>
    <w:rsid w:val="00C3649D"/>
    <w:rsid w:val="00C66B50"/>
    <w:rsid w:val="00C76243"/>
    <w:rsid w:val="00C76AB3"/>
    <w:rsid w:val="00C774BD"/>
    <w:rsid w:val="00CD33D3"/>
    <w:rsid w:val="00CD5E1F"/>
    <w:rsid w:val="00CD651B"/>
    <w:rsid w:val="00CD7258"/>
    <w:rsid w:val="00CF7160"/>
    <w:rsid w:val="00D060A2"/>
    <w:rsid w:val="00D10189"/>
    <w:rsid w:val="00D202C2"/>
    <w:rsid w:val="00D270C2"/>
    <w:rsid w:val="00D3698D"/>
    <w:rsid w:val="00D3795C"/>
    <w:rsid w:val="00D46253"/>
    <w:rsid w:val="00D53054"/>
    <w:rsid w:val="00D72FF6"/>
    <w:rsid w:val="00D85688"/>
    <w:rsid w:val="00DA38FF"/>
    <w:rsid w:val="00DC3CF4"/>
    <w:rsid w:val="00DC7C77"/>
    <w:rsid w:val="00DD19BD"/>
    <w:rsid w:val="00DF748C"/>
    <w:rsid w:val="00DF76D0"/>
    <w:rsid w:val="00E015FF"/>
    <w:rsid w:val="00E129CD"/>
    <w:rsid w:val="00E12E56"/>
    <w:rsid w:val="00E209DA"/>
    <w:rsid w:val="00E35BF9"/>
    <w:rsid w:val="00E363E9"/>
    <w:rsid w:val="00E36669"/>
    <w:rsid w:val="00E62655"/>
    <w:rsid w:val="00E74546"/>
    <w:rsid w:val="00E92657"/>
    <w:rsid w:val="00E94148"/>
    <w:rsid w:val="00EA7839"/>
    <w:rsid w:val="00EB0C37"/>
    <w:rsid w:val="00EB32BC"/>
    <w:rsid w:val="00EB4945"/>
    <w:rsid w:val="00EC0965"/>
    <w:rsid w:val="00EC2036"/>
    <w:rsid w:val="00EC6134"/>
    <w:rsid w:val="00ED15CE"/>
    <w:rsid w:val="00ED316E"/>
    <w:rsid w:val="00EE0198"/>
    <w:rsid w:val="00EE0BB4"/>
    <w:rsid w:val="00EE2DCD"/>
    <w:rsid w:val="00EE5496"/>
    <w:rsid w:val="00EF16AC"/>
    <w:rsid w:val="00EF56A8"/>
    <w:rsid w:val="00EF7CB9"/>
    <w:rsid w:val="00F204D3"/>
    <w:rsid w:val="00F23B23"/>
    <w:rsid w:val="00F35457"/>
    <w:rsid w:val="00F3734B"/>
    <w:rsid w:val="00F47F04"/>
    <w:rsid w:val="00F5433B"/>
    <w:rsid w:val="00F57DD8"/>
    <w:rsid w:val="00F602B8"/>
    <w:rsid w:val="00F64428"/>
    <w:rsid w:val="00F72016"/>
    <w:rsid w:val="00F80E3B"/>
    <w:rsid w:val="00F83D44"/>
    <w:rsid w:val="00FB433A"/>
    <w:rsid w:val="00FC3BFC"/>
    <w:rsid w:val="00FD0C5B"/>
    <w:rsid w:val="00FD338C"/>
    <w:rsid w:val="00FD5F23"/>
    <w:rsid w:val="00FF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3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06BF"/>
    <w:pPr>
      <w:ind w:left="720"/>
    </w:pPr>
  </w:style>
  <w:style w:type="paragraph" w:styleId="NoSpacing">
    <w:name w:val="No Spacing"/>
    <w:uiPriority w:val="99"/>
    <w:qFormat/>
    <w:rsid w:val="003D3F93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E015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15FF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AA3D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2</Pages>
  <Words>562</Words>
  <Characters>3207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Мария Александровна</dc:creator>
  <cp:keywords/>
  <dc:description/>
  <cp:lastModifiedBy>Юрист</cp:lastModifiedBy>
  <cp:revision>19</cp:revision>
  <cp:lastPrinted>2025-04-15T12:05:00Z</cp:lastPrinted>
  <dcterms:created xsi:type="dcterms:W3CDTF">2019-09-17T08:14:00Z</dcterms:created>
  <dcterms:modified xsi:type="dcterms:W3CDTF">2025-04-15T12:37:00Z</dcterms:modified>
</cp:coreProperties>
</file>